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《模块式智慧集成净水设备》征求意见表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E2MGYyZmY0NWNjN2EyZjAwM2Q3M2ViNTk2M2ZiZD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Office_9.1.0.4758_{F1E327BC-269C-435d-A152-05C5408002CA}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Administrator</cp:lastModifiedBy>
  <dcterms:modified xsi:type="dcterms:W3CDTF">2025-03-28T01:21:29Z</dcterms:modified>
  <dc:title>附件2.《超低能耗建筑用多功能户门》征求意见表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2052-9.1.0.4758</vt:lpwstr>
  </property>
  <property fmtid="{D5CDD505-2E9C-101B-9397-08002B2CF9AE}" pid="3" name="ICV">
    <vt:lpwstr>6D8F623BC438412B84E6F55FCB2EFF23</vt:lpwstr>
  </property>
</Properties>
</file>