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00" w:lineRule="atLeast"/>
        <w:ind w:left="688" w:leftChars="42" w:hanging="600" w:hangingChars="20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附件二：《双向密封旋球阀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6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E0OWZjMmM0ODBlNzEzNDZjZDhlM2Y1NDc2ZTg1ZTYifQ=="/>
  </w:docVars>
  <w:rsids>
    <w:rsidRoot w:val="0A912DF7"/>
    <w:rsid w:val="000633A1"/>
    <w:rsid w:val="00390035"/>
    <w:rsid w:val="00B61F24"/>
    <w:rsid w:val="04C303F2"/>
    <w:rsid w:val="0A912DF7"/>
    <w:rsid w:val="124A05FF"/>
    <w:rsid w:val="17E401F4"/>
    <w:rsid w:val="214B2ED1"/>
    <w:rsid w:val="30FD6D9A"/>
    <w:rsid w:val="318545AA"/>
    <w:rsid w:val="37FC3E0E"/>
    <w:rsid w:val="39701CFF"/>
    <w:rsid w:val="39BC7782"/>
    <w:rsid w:val="3D9673F1"/>
    <w:rsid w:val="407C181D"/>
    <w:rsid w:val="41F83BB0"/>
    <w:rsid w:val="436020B7"/>
    <w:rsid w:val="4506143C"/>
    <w:rsid w:val="45F91CA4"/>
    <w:rsid w:val="4F6C798B"/>
    <w:rsid w:val="60BC4661"/>
    <w:rsid w:val="65F0303E"/>
    <w:rsid w:val="6D535020"/>
    <w:rsid w:val="701C75F4"/>
    <w:rsid w:val="72C52686"/>
    <w:rsid w:val="74B24748"/>
    <w:rsid w:val="7A260085"/>
    <w:rsid w:val="7F307A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2024-01-31T08:28:48Z</dcterms:modified>
  <dc:title>附件二：《幕墙门窗用聚氨酯泡沫填缝剂应用技术规程》征求意见表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