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line="300" w:lineRule="atLeast"/>
        <w:ind w:left="688" w:leftChars="42" w:hanging="600" w:hangingChars="200"/>
        <w:jc w:val="both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附件二：《管道自力控制阀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》征求意见表</w:t>
      </w:r>
    </w:p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 w:val="28"/>
          <w:szCs w:val="28"/>
        </w:rPr>
        <w:t>单位（或专家）名称</w:t>
      </w:r>
      <w:r>
        <w:rPr>
          <w:rFonts w:hint="eastAsia" w:ascii="黑体" w:eastAsia="黑体"/>
          <w:szCs w:val="21"/>
        </w:rPr>
        <w:t>：</w:t>
      </w:r>
    </w:p>
    <w:tbl>
      <w:tblPr>
        <w:tblStyle w:val="6"/>
        <w:tblW w:w="14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2E0OWZjMmM0ODBlNzEzNDZjZDhlM2Y1NDc2ZTg1ZTYifQ=="/>
  </w:docVars>
  <w:rsids>
    <w:rsidRoot w:val="0A912DF7"/>
    <w:rsid w:val="000633A1"/>
    <w:rsid w:val="00390035"/>
    <w:rsid w:val="00B61F24"/>
    <w:rsid w:val="04C303F2"/>
    <w:rsid w:val="0A912DF7"/>
    <w:rsid w:val="124A05FF"/>
    <w:rsid w:val="17E401F4"/>
    <w:rsid w:val="214B2ED1"/>
    <w:rsid w:val="30FD6D9A"/>
    <w:rsid w:val="318545AA"/>
    <w:rsid w:val="37FC3E0E"/>
    <w:rsid w:val="39701CFF"/>
    <w:rsid w:val="39BC7782"/>
    <w:rsid w:val="3D9673F1"/>
    <w:rsid w:val="407C181D"/>
    <w:rsid w:val="41F83BB0"/>
    <w:rsid w:val="436020B7"/>
    <w:rsid w:val="4506143C"/>
    <w:rsid w:val="45F91CA4"/>
    <w:rsid w:val="4F6C798B"/>
    <w:rsid w:val="65F0303E"/>
    <w:rsid w:val="6D535020"/>
    <w:rsid w:val="701C75F4"/>
    <w:rsid w:val="72C52686"/>
    <w:rsid w:val="74B24748"/>
    <w:rsid w:val="7A260085"/>
    <w:rsid w:val="7F307A8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8">
    <w:name w:val="页眉 字符"/>
    <w:basedOn w:val="4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页脚 字符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84</Words>
  <Characters>479</Characters>
  <Lines>3</Lines>
  <Paragraphs>1</Paragraphs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2018-09-07T02:24:00Z</dcterms:created>
  <dc:creator>秦康</dc:creator>
  <cp:lastModifiedBy>oy</cp:lastModifiedBy>
  <dcterms:modified xsi:type="dcterms:W3CDTF">2024-01-31T08:28:03Z</dcterms:modified>
  <dc:title>附件二：《幕墙门窗用聚氨酯泡沫填缝剂应用技术规程》征求意见表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  <property fmtid="{D5CDD505-2E9C-101B-9397-08002B2CF9AE}" pid="3" name="ICV">
    <vt:lpwstr>6D8F623BC438412B84E6F55FCB2EFF23</vt:lpwstr>
  </property>
</Properties>
</file>