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附件二：</w:t>
      </w:r>
      <w:bookmarkStart w:id="0" w:name="_GoBack"/>
      <w:r>
        <w:rPr>
          <w:rFonts w:hint="eastAsia" w:ascii="黑体" w:eastAsia="黑体"/>
          <w:sz w:val="32"/>
          <w:szCs w:val="32"/>
        </w:rPr>
        <w:t>团体标准《</w:t>
      </w:r>
      <w:r>
        <w:rPr>
          <w:rFonts w:ascii="黑体" w:eastAsia="黑体"/>
          <w:sz w:val="32"/>
          <w:szCs w:val="32"/>
        </w:rPr>
        <w:t>建筑门窗五金件</w:t>
      </w:r>
      <w:r>
        <w:rPr>
          <w:rFonts w:hint="eastAsia" w:ascii="黑体" w:eastAsia="黑体"/>
          <w:sz w:val="32"/>
          <w:szCs w:val="32"/>
        </w:rPr>
        <w:t xml:space="preserve"> 开窗器》征求意见表</w:t>
      </w:r>
      <w:bookmarkEnd w:id="0"/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6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912DF7"/>
    <w:rsid w:val="000633A1"/>
    <w:rsid w:val="00390035"/>
    <w:rsid w:val="003F7710"/>
    <w:rsid w:val="00632850"/>
    <w:rsid w:val="007523A4"/>
    <w:rsid w:val="00B61F24"/>
    <w:rsid w:val="00C401FB"/>
    <w:rsid w:val="00CB5B16"/>
    <w:rsid w:val="00D3694B"/>
    <w:rsid w:val="00E40F88"/>
    <w:rsid w:val="0A912DF7"/>
    <w:rsid w:val="0EF51638"/>
    <w:rsid w:val="39BC7782"/>
    <w:rsid w:val="3D9673F1"/>
    <w:rsid w:val="407C181D"/>
    <w:rsid w:val="436020B7"/>
    <w:rsid w:val="4E5E531D"/>
    <w:rsid w:val="65F0303E"/>
    <w:rsid w:val="6D535020"/>
    <w:rsid w:val="72C52686"/>
    <w:rsid w:val="74B2474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8">
    <w:name w:val="页眉 字符"/>
    <w:basedOn w:val="4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101</Words>
  <Characters>582</Characters>
  <Lines>4</Lines>
  <Paragraphs>1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2021-10-20T01:55:00Z</dcterms:created>
  <dc:creator>秦康</dc:creator>
  <cp:lastModifiedBy>oy</cp:lastModifiedBy>
  <dcterms:modified xsi:type="dcterms:W3CDTF">2021-10-21T01:25:13Z</dcterms:modified>
  <dc:title>附件二：团体标准《建筑门窗五金件 开窗器》征求意见表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863884BBF2034575B6F385AFB7A19A44</vt:lpwstr>
  </property>
</Properties>
</file>