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附件二：团体标准《幕墙BIM运行维护规程》征求意见表</w:t>
      </w:r>
      <w:bookmarkEnd w:id="0"/>
    </w:p>
    <w:p>
      <w:pPr>
        <w:jc w:val="left"/>
        <w:rPr>
          <w:rFonts w:ascii="黑体" w:eastAsia="黑体"/>
          <w:szCs w:val="21"/>
        </w:rPr>
      </w:pPr>
      <w:r>
        <w:rPr>
          <w:rFonts w:hint="eastAsia" w:ascii="黑体" w:eastAsia="黑体"/>
          <w:sz w:val="28"/>
          <w:szCs w:val="28"/>
        </w:rPr>
        <w:t>单位（或专家）名称</w:t>
      </w:r>
      <w:r>
        <w:rPr>
          <w:rFonts w:hint="eastAsia" w:ascii="黑体" w:eastAsia="黑体"/>
          <w:szCs w:val="21"/>
        </w:rPr>
        <w:t>：</w:t>
      </w:r>
    </w:p>
    <w:tbl>
      <w:tblPr>
        <w:tblStyle w:val="5"/>
        <w:tblW w:w="14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2783"/>
        <w:gridCol w:w="5746"/>
        <w:gridCol w:w="4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tblHeader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章节/条文号</w:t>
            </w: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意见内容</w:t>
            </w: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ascii="仿宋_GB2312" w:hAnsi="宋体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sz w:val="28"/>
                <w:szCs w:val="28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bCs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spacing w:line="276" w:lineRule="auto"/>
              <w:ind w:firstLine="0" w:firstLineChars="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...</w:t>
            </w:r>
          </w:p>
        </w:tc>
        <w:tc>
          <w:tcPr>
            <w:tcW w:w="2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5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4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ind w:firstLine="420" w:firstLineChars="200"/>
      </w:pPr>
    </w:p>
    <w:p>
      <w:pPr>
        <w:ind w:firstLine="420" w:firstLineChars="200"/>
        <w:rPr>
          <w:rFonts w:hint="eastAsia"/>
        </w:rPr>
      </w:pPr>
    </w:p>
    <w:sectPr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76312257">
    <w:nsid w:val="461D19C1"/>
    <w:multiLevelType w:val="multilevel"/>
    <w:tmpl w:val="461D19C1"/>
    <w:lvl w:ilvl="0" w:tentative="1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7631225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A912DF7"/>
    <w:rsid w:val="000633A1"/>
    <w:rsid w:val="00390035"/>
    <w:rsid w:val="00B61F24"/>
    <w:rsid w:val="0A912DF7"/>
    <w:rsid w:val="0D066FF8"/>
    <w:rsid w:val="191A010D"/>
    <w:rsid w:val="2C5826ED"/>
    <w:rsid w:val="384807B3"/>
    <w:rsid w:val="39BC7782"/>
    <w:rsid w:val="3D9673F1"/>
    <w:rsid w:val="407C181D"/>
    <w:rsid w:val="436020B7"/>
    <w:rsid w:val="4F3A5326"/>
    <w:rsid w:val="4F8649EF"/>
    <w:rsid w:val="60E21AA8"/>
    <w:rsid w:val="65F0303E"/>
    <w:rsid w:val="67350B70"/>
    <w:rsid w:val="6BFF650C"/>
    <w:rsid w:val="6D535020"/>
    <w:rsid w:val="72C52686"/>
    <w:rsid w:val="74B24748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7">
    <w:name w:val="页眉 字符"/>
    <w:basedOn w:val="4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8">
    <w:name w:val="页脚 字符"/>
    <w:basedOn w:val="4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84</Words>
  <Characters>479</Characters>
  <Lines>3</Lines>
  <Paragraphs>1</Paragraphs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2018-09-07T02:24:00Z</dcterms:created>
  <dc:creator>秦康</dc:creator>
  <cp:lastModifiedBy>oy</cp:lastModifiedBy>
  <dcterms:modified xsi:type="dcterms:W3CDTF">2021-10-09T02:11:35Z</dcterms:modified>
  <dc:title>附件二：团体标准《幕墙BIM运行维护规程》征求意见表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46F618C8A4F44245AEF34099C12A6EAB</vt:lpwstr>
  </property>
</Properties>
</file>