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eastAsia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附件二：</w:t>
      </w:r>
      <w:r>
        <w:rPr>
          <w:rFonts w:hint="eastAsia" w:ascii="黑体" w:eastAsia="黑体"/>
          <w:b w:val="0"/>
          <w:bCs w:val="0"/>
          <w:sz w:val="32"/>
          <w:szCs w:val="32"/>
        </w:rPr>
        <w:t>《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居住建筑用智能门基本要求</w:t>
      </w:r>
      <w:r>
        <w:rPr>
          <w:rFonts w:hint="eastAsia" w:ascii="黑体" w:eastAsia="黑体"/>
          <w:b w:val="0"/>
          <w:bCs w:val="0"/>
          <w:sz w:val="32"/>
          <w:szCs w:val="32"/>
        </w:rPr>
        <w:t>》征求意见表</w:t>
      </w:r>
    </w:p>
    <w:bookmarkEnd w:id="0"/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3"/>
        <w:tblW w:w="84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7"/>
        <w:gridCol w:w="352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300" w:lineRule="atLeast"/>
        <w:ind w:right="0"/>
        <w:jc w:val="both"/>
        <w:rPr>
          <w:rFonts w:hint="eastAsia" w:ascii="Verdana" w:hAnsi="Verdana" w:eastAsia="宋体" w:cs="Verdana"/>
          <w:i w:val="0"/>
          <w:caps w:val="0"/>
          <w:color w:val="2B2B2B"/>
          <w:spacing w:val="0"/>
          <w:kern w:val="0"/>
          <w:sz w:val="30"/>
          <w:szCs w:val="30"/>
          <w:shd w:val="clear" w:color="080000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7627A43"/>
    <w:rsid w:val="0A912DF7"/>
    <w:rsid w:val="0ADA620D"/>
    <w:rsid w:val="0D4A0C6C"/>
    <w:rsid w:val="133E06CB"/>
    <w:rsid w:val="189D426B"/>
    <w:rsid w:val="29FE4DAC"/>
    <w:rsid w:val="2D734A51"/>
    <w:rsid w:val="30E23D1C"/>
    <w:rsid w:val="33710E8C"/>
    <w:rsid w:val="39BC7782"/>
    <w:rsid w:val="3A206E40"/>
    <w:rsid w:val="436020B7"/>
    <w:rsid w:val="4E67315F"/>
    <w:rsid w:val="5438696F"/>
    <w:rsid w:val="5CB81386"/>
    <w:rsid w:val="63C46CE9"/>
    <w:rsid w:val="65E95DEF"/>
    <w:rsid w:val="683A3BE9"/>
    <w:rsid w:val="6A0D7C87"/>
    <w:rsid w:val="6D535020"/>
    <w:rsid w:val="6FDB1B84"/>
    <w:rsid w:val="76FE77F1"/>
    <w:rsid w:val="794C2A4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2021-08-02T07:08:45Z</dcterms:modified>
  <dc:title>中国建筑金属结构协会团体标准管理中心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218B208C88C24D9C9D53F99E33543B21</vt:lpwstr>
  </property>
</Properties>
</file>